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F551" w14:textId="77777777" w:rsidR="00514294" w:rsidRDefault="00000000">
      <w:pPr>
        <w:pStyle w:val="Textbody"/>
        <w:jc w:val="center"/>
      </w:pPr>
      <w:r>
        <w:rPr>
          <w:sz w:val="40"/>
          <w:szCs w:val="40"/>
        </w:rPr>
        <w:t>民宿基本資料表</w:t>
      </w:r>
    </w:p>
    <w:p w14:paraId="17FCEC49" w14:textId="77777777" w:rsidR="00514294" w:rsidRDefault="00000000">
      <w:pPr>
        <w:pStyle w:val="Textbody"/>
      </w:pPr>
      <w:r>
        <w:rPr>
          <w:rFonts w:ascii="inherit, 'Times New Roman'" w:hAnsi="inherit, 'Times New Roman'" w:cs="新細明體, PMingLiU"/>
          <w:kern w:val="0"/>
          <w:szCs w:val="24"/>
        </w:rPr>
        <w:t>申請：</w:t>
      </w:r>
      <w:r>
        <w:rPr>
          <w:rFonts w:ascii="新細明體, PMingLiU" w:hAnsi="新細明體, PMingLiU" w:cs="新細明體, PMingLiU"/>
          <w:kern w:val="0"/>
          <w:szCs w:val="24"/>
        </w:rPr>
        <w:t>□</w:t>
      </w:r>
      <w:r>
        <w:rPr>
          <w:rFonts w:ascii="inherit, 'Times New Roman'" w:hAnsi="inherit, 'Times New Roman'" w:cs="新細明體, PMingLiU"/>
          <w:kern w:val="0"/>
          <w:szCs w:val="24"/>
        </w:rPr>
        <w:t xml:space="preserve">新設　</w:t>
      </w:r>
      <w:r>
        <w:rPr>
          <w:rFonts w:ascii="新細明體, PMingLiU" w:hAnsi="新細明體, PMingLiU" w:cs="新細明體, PMingLiU"/>
          <w:kern w:val="0"/>
          <w:szCs w:val="24"/>
        </w:rPr>
        <w:t>□</w:t>
      </w:r>
      <w:r>
        <w:rPr>
          <w:rFonts w:ascii="inherit, 'Times New Roman'" w:hAnsi="inherit, 'Times New Roman'" w:cs="新細明體, PMingLiU"/>
          <w:kern w:val="0"/>
          <w:szCs w:val="24"/>
        </w:rPr>
        <w:t>變更</w:t>
      </w:r>
      <w:r>
        <w:rPr>
          <w:rFonts w:ascii="inherit, 'Times New Roman'" w:eastAsia="inherit, 'Times New Roman'" w:hAnsi="inherit, 'Times New Roman'" w:cs="inherit, 'Times New Roman'"/>
          <w:kern w:val="0"/>
          <w:szCs w:val="24"/>
        </w:rPr>
        <w:t xml:space="preserve">   </w:t>
      </w:r>
      <w:r>
        <w:rPr>
          <w:rFonts w:ascii="新細明體, PMingLiU" w:hAnsi="新細明體, PMingLiU" w:cs="新細明體, PMingLiU"/>
          <w:kern w:val="0"/>
          <w:szCs w:val="24"/>
        </w:rPr>
        <w:t>□</w:t>
      </w:r>
      <w:r>
        <w:rPr>
          <w:rFonts w:ascii="新細明體, PMingLiU" w:hAnsi="新細明體, PMingLiU" w:cs="新細明體, PMingLiU"/>
          <w:kern w:val="0"/>
          <w:szCs w:val="24"/>
          <w:lang w:eastAsia="zh-HK"/>
        </w:rPr>
        <w:t>停業</w:t>
      </w:r>
      <w:r>
        <w:rPr>
          <w:rFonts w:ascii="inherit, 'Times New Roman'" w:eastAsia="inherit, 'Times New Roman'" w:hAnsi="inherit, 'Times New Roman'" w:cs="inherit, 'Times New Roman'"/>
          <w:kern w:val="0"/>
          <w:szCs w:val="24"/>
        </w:rPr>
        <w:t xml:space="preserve">   </w:t>
      </w:r>
      <w:r>
        <w:rPr>
          <w:rFonts w:ascii="新細明體, PMingLiU" w:hAnsi="新細明體, PMingLiU" w:cs="新細明體, PMingLiU"/>
          <w:kern w:val="0"/>
          <w:szCs w:val="24"/>
        </w:rPr>
        <w:t>□</w:t>
      </w:r>
      <w:r>
        <w:rPr>
          <w:rFonts w:ascii="新細明體, PMingLiU" w:hAnsi="新細明體, PMingLiU" w:cs="新細明體, PMingLiU"/>
          <w:kern w:val="0"/>
          <w:szCs w:val="24"/>
          <w:lang w:eastAsia="zh-HK"/>
        </w:rPr>
        <w:t>復業</w:t>
      </w:r>
      <w:r>
        <w:rPr>
          <w:rFonts w:ascii="inherit, 'Times New Roman'" w:eastAsia="inherit, 'Times New Roman'" w:hAnsi="inherit, 'Times New Roman'" w:cs="inherit, 'Times New Roman'"/>
          <w:kern w:val="0"/>
          <w:szCs w:val="24"/>
        </w:rPr>
        <w:t xml:space="preserve">   </w:t>
      </w:r>
      <w:r>
        <w:rPr>
          <w:rFonts w:ascii="新細明體, PMingLiU" w:hAnsi="新細明體, PMingLiU" w:cs="新細明體, PMingLiU"/>
          <w:kern w:val="0"/>
          <w:szCs w:val="24"/>
        </w:rPr>
        <w:t>□</w:t>
      </w:r>
      <w:r>
        <w:rPr>
          <w:rFonts w:ascii="新細明體, PMingLiU" w:hAnsi="新細明體, PMingLiU" w:cs="新細明體, PMingLiU"/>
          <w:kern w:val="0"/>
          <w:szCs w:val="24"/>
          <w:lang w:eastAsia="zh-HK"/>
        </w:rPr>
        <w:t>註銷</w:t>
      </w:r>
      <w:r>
        <w:rPr>
          <w:rFonts w:ascii="新細明體, PMingLiU" w:hAnsi="新細明體, PMingLiU" w:cs="新細明體, PMingLiU"/>
          <w:kern w:val="0"/>
          <w:szCs w:val="24"/>
        </w:rPr>
        <w:t>(</w:t>
      </w:r>
      <w:r>
        <w:rPr>
          <w:rFonts w:ascii="新細明體, PMingLiU" w:hAnsi="新細明體, PMingLiU" w:cs="新細明體, PMingLiU"/>
          <w:kern w:val="0"/>
          <w:szCs w:val="24"/>
          <w:lang w:eastAsia="zh-HK"/>
        </w:rPr>
        <w:t>歇業</w:t>
      </w:r>
      <w:r>
        <w:rPr>
          <w:rFonts w:ascii="新細明體, PMingLiU" w:hAnsi="新細明體, PMingLiU" w:cs="新細明體, PMingLiU"/>
          <w:kern w:val="0"/>
          <w:szCs w:val="24"/>
        </w:rPr>
        <w:t>)</w:t>
      </w:r>
      <w:r>
        <w:rPr>
          <w:rFonts w:ascii="inherit, 'Times New Roman'" w:hAnsi="inherit, 'Times New Roman'" w:cs="新細明體, PMingLiU"/>
          <w:kern w:val="0"/>
          <w:szCs w:val="24"/>
        </w:rPr>
        <w:t xml:space="preserve">　　　　　　　　　申請日期：＿＿＿＿＿＿＿</w:t>
      </w:r>
    </w:p>
    <w:tbl>
      <w:tblPr>
        <w:tblW w:w="112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2"/>
        <w:gridCol w:w="96"/>
        <w:gridCol w:w="297"/>
        <w:gridCol w:w="142"/>
        <w:gridCol w:w="437"/>
        <w:gridCol w:w="142"/>
        <w:gridCol w:w="9338"/>
        <w:gridCol w:w="43"/>
        <w:gridCol w:w="40"/>
      </w:tblGrid>
      <w:tr w:rsidR="00514294" w14:paraId="77FEF7D0" w14:textId="77777777">
        <w:tblPrEx>
          <w:tblCellMar>
            <w:top w:w="0" w:type="dxa"/>
            <w:bottom w:w="0" w:type="dxa"/>
          </w:tblCellMar>
        </w:tblPrEx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016769" w14:textId="77777777" w:rsidR="00514294" w:rsidRDefault="00000000">
            <w:pPr>
              <w:pStyle w:val="Textbody"/>
              <w:widowControl/>
              <w:spacing w:line="400" w:lineRule="exact"/>
              <w:ind w:hanging="149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現狀</w:t>
            </w:r>
          </w:p>
          <w:p w14:paraId="19E91E82" w14:textId="77777777" w:rsidR="00514294" w:rsidRDefault="00000000">
            <w:pPr>
              <w:pStyle w:val="Textbody"/>
              <w:widowControl/>
              <w:spacing w:line="400" w:lineRule="exact"/>
              <w:ind w:hanging="149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申請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442244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最早營業日期：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（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未取得登記證營業日期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或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合法取得登記證日期）　</w:t>
            </w:r>
          </w:p>
          <w:p w14:paraId="13E357A8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申請停業期限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＿＿＿＿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申請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復業日期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＿＿＿＿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申請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註銷日期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</w:p>
        </w:tc>
        <w:tc>
          <w:tcPr>
            <w:tcW w:w="8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6906A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165FABCB" w14:textId="77777777">
        <w:tblPrEx>
          <w:tblCellMar>
            <w:top w:w="0" w:type="dxa"/>
            <w:bottom w:w="0" w:type="dxa"/>
          </w:tblCellMar>
        </w:tblPrEx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75E771" w14:textId="77777777" w:rsidR="00514294" w:rsidRDefault="00000000">
            <w:pPr>
              <w:pStyle w:val="Textbody"/>
              <w:widowControl/>
              <w:snapToGrid w:val="0"/>
              <w:spacing w:line="400" w:lineRule="exact"/>
              <w:ind w:left="-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3C9DB6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登記證核准日期：＿＿＿＿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文號：＿＿＿＿＿＿＿＿＿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編號：＿＿＿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專用標識編號：＿＿＿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br/>
            </w:r>
            <w:r>
              <w:rPr>
                <w:color w:val="000000"/>
              </w:rPr>
              <w:t>最近變更登記證日期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變更後登記證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編號：＿＿＿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變更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文號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及事項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</w:t>
            </w:r>
          </w:p>
          <w:p w14:paraId="417B29C8" w14:textId="77777777" w:rsidR="00514294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＿＿＿＿＿＿＿＿＿＿＿＿＿＿＿＿＿＿＿＿＿＿＿＿＿＿＿＿＿＿＿＿＿＿＿＿＿＿＿＿＿</w:t>
            </w:r>
          </w:p>
          <w:p w14:paraId="2CFEAF41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有好客民宿標章者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請填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有效日期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：＿＿＿＿＿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至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＿＿＿＿＿</w:t>
            </w:r>
          </w:p>
          <w:p w14:paraId="41962309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有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溫泉標章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者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請填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縣市政府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核發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-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效期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日期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　　廢止日期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</w:t>
            </w:r>
          </w:p>
          <w:p w14:paraId="37CAE29E" w14:textId="77777777" w:rsidR="00514294" w:rsidRDefault="00000000">
            <w:pPr>
              <w:pStyle w:val="Textbody"/>
              <w:widowControl/>
              <w:snapToGrid w:val="0"/>
              <w:spacing w:line="400" w:lineRule="exact"/>
            </w:pP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</w:rPr>
              <w:t>※</w:t>
            </w: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  <w:lang w:eastAsia="zh-HK"/>
              </w:rPr>
              <w:t>以上資料不確定者</w:t>
            </w: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</w:rPr>
              <w:t>，</w:t>
            </w: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  <w:lang w:eastAsia="zh-HK"/>
              </w:rPr>
              <w:t>由政府承辦人員填寫</w:t>
            </w:r>
          </w:p>
        </w:tc>
        <w:tc>
          <w:tcPr>
            <w:tcW w:w="8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492C6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46081F28" w14:textId="77777777">
        <w:tblPrEx>
          <w:tblCellMar>
            <w:top w:w="0" w:type="dxa"/>
            <w:bottom w:w="0" w:type="dxa"/>
          </w:tblCellMar>
        </w:tblPrEx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4E59F1" w14:textId="77777777" w:rsidR="00514294" w:rsidRDefault="00000000">
            <w:pPr>
              <w:pStyle w:val="Textbody"/>
              <w:widowControl/>
              <w:tabs>
                <w:tab w:val="left" w:pos="409"/>
              </w:tabs>
              <w:spacing w:line="400" w:lineRule="exact"/>
              <w:ind w:left="-150" w:right="-7" w:hanging="1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民宿名稱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DD7288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</w:p>
          <w:p w14:paraId="697F882C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中文：＿＿＿＿＿＿＿＿＿＿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英文：＿＿＿＿＿＿＿＿＿＿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日文：＿＿＿＿＿＿＿＿＿＿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7E5BC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550C3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21D98F7D" w14:textId="77777777">
        <w:tblPrEx>
          <w:tblCellMar>
            <w:top w:w="0" w:type="dxa"/>
            <w:bottom w:w="0" w:type="dxa"/>
          </w:tblCellMar>
        </w:tblPrEx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A024F6" w14:textId="77777777" w:rsidR="00514294" w:rsidRDefault="00000000">
            <w:pPr>
              <w:pStyle w:val="Textbody"/>
              <w:widowControl/>
              <w:spacing w:line="400" w:lineRule="exact"/>
              <w:ind w:left="-149" w:firstLine="1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6CCA1" w14:textId="77777777" w:rsidR="00514294" w:rsidRDefault="00000000">
            <w:pPr>
              <w:pStyle w:val="Textbody"/>
              <w:widowControl/>
              <w:spacing w:line="400" w:lineRule="exact"/>
              <w:ind w:hanging="15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代碼（北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中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南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離島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）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區域碼（臺北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高雄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臺中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花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蓮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桃竹苗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風景區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,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其他地區）</w:t>
            </w:r>
            <w:r>
              <w:rPr>
                <w:rFonts w:ascii="inherit, 'Times New Roman'" w:hAnsi="inherit, 'Times New Roman'" w:cs="新細明體, PMingLiU"/>
                <w:kern w:val="0"/>
                <w:sz w:val="20"/>
                <w:szCs w:val="20"/>
              </w:rPr>
              <w:t>(</w:t>
            </w:r>
            <w:r>
              <w:rPr>
                <w:rFonts w:ascii="inherit, 'Times New Roman'" w:hAnsi="inherit, 'Times New Roman'" w:cs="新細明體, PMingLiU"/>
                <w:kern w:val="0"/>
                <w:sz w:val="20"/>
                <w:szCs w:val="20"/>
              </w:rPr>
              <w:t>請圈選</w:t>
            </w:r>
            <w:r>
              <w:rPr>
                <w:rFonts w:ascii="inherit, 'Times New Roman'" w:hAnsi="inherit, 'Times New Roman'" w:cs="新細明體, PMingLiU"/>
                <w:kern w:val="0"/>
                <w:sz w:val="20"/>
                <w:szCs w:val="20"/>
              </w:rPr>
              <w:t>)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51F78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ind w:hanging="150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51669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ind w:hanging="150"/>
            </w:pPr>
          </w:p>
        </w:tc>
      </w:tr>
      <w:tr w:rsidR="00514294" w14:paraId="1B611276" w14:textId="77777777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6283FB" w14:textId="77777777" w:rsidR="00514294" w:rsidRDefault="00000000">
            <w:pPr>
              <w:pStyle w:val="Textbody"/>
              <w:widowControl/>
              <w:spacing w:line="400" w:lineRule="exact"/>
              <w:ind w:left="-142" w:right="-7"/>
              <w:jc w:val="center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民宿中文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地址</w:t>
            </w:r>
          </w:p>
          <w:p w14:paraId="086DF84C" w14:textId="77777777" w:rsidR="00514294" w:rsidRDefault="00000000">
            <w:pPr>
              <w:pStyle w:val="Textbody"/>
              <w:widowControl/>
              <w:spacing w:line="400" w:lineRule="exact"/>
              <w:ind w:left="-142" w:right="-7"/>
              <w:jc w:val="center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要在登記內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DB335A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縣市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　　　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鄉鎮市區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　　　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村里鄰路街巷弄號</w:t>
            </w:r>
          </w:p>
          <w:p w14:paraId="5D4E094A" w14:textId="77777777" w:rsidR="00514294" w:rsidRDefault="00000000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＿＿＿＿＿＿＿＿＿＿＿＿＿＿＿＿＿＿＿＿＿＿＿＿＿＿＿＿＿＿＿＿＿＿＿＿＿＿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756FE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7507DC0A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0DF794" w14:textId="77777777" w:rsidR="00514294" w:rsidRDefault="00000000">
            <w:pPr>
              <w:pStyle w:val="Textbody"/>
              <w:widowControl/>
              <w:spacing w:line="400" w:lineRule="exact"/>
              <w:ind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FEA3F" w14:textId="77777777" w:rsidR="00514294" w:rsidRDefault="00000000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＿＿＿＿＿＿＿＿＿＿＿＿＿＿＿＿＿＿＿＿＿＿＿＿＿＿＿＿＿（中華郵政漢語拼音）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A2190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697BB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3335F12D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1562E" w14:textId="77777777" w:rsidR="00514294" w:rsidRDefault="00000000">
            <w:pPr>
              <w:pStyle w:val="Textbody"/>
              <w:widowControl/>
              <w:spacing w:line="400" w:lineRule="exact"/>
              <w:ind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A407F0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県、区、郷、号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)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16B3D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BCFF6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62221448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218E6" w14:textId="77777777" w:rsidR="00514294" w:rsidRDefault="00000000">
            <w:pPr>
              <w:pStyle w:val="Textbody"/>
              <w:widowControl/>
              <w:spacing w:line="400" w:lineRule="exact"/>
              <w:ind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經緯度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320952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經度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：＿＿＿＿＿＿＿＿＿＿＿＿＿＿＿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緯度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C597E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3E6170C5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71025F" w14:textId="77777777" w:rsidR="00514294" w:rsidRDefault="00000000">
            <w:pPr>
              <w:pStyle w:val="Textbody"/>
              <w:widowControl/>
              <w:spacing w:line="400" w:lineRule="exact"/>
              <w:ind w:left="-142"/>
              <w:jc w:val="right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民宿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資訊</w:t>
            </w:r>
          </w:p>
        </w:tc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74C5CA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電話或手機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-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(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擇一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)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傳真：＿＿＿＿＿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-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</w:t>
            </w:r>
          </w:p>
          <w:p w14:paraId="0CD4909B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統一編號：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br/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網址：＿＿＿＿＿＿＿＿＿＿＿＿＿＿＿＿＿　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E-mail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C42F4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0C7A27E3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2FFF26" w14:textId="77777777" w:rsidR="00514294" w:rsidRDefault="00000000">
            <w:pPr>
              <w:pStyle w:val="Textbody"/>
              <w:widowControl/>
              <w:spacing w:line="400" w:lineRule="exact"/>
              <w:ind w:right="132" w:hanging="149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經營者</w:t>
            </w:r>
          </w:p>
        </w:tc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5C1684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姓名：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＿＿＿＿＿＿＿＿　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身分證字號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：＿＿＿＿＿＿＿＿＿＿　</w:t>
            </w:r>
          </w:p>
          <w:p w14:paraId="56D8AB41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性別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女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男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生日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：＿＿＿＿＿＿＿＿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原住民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  <w:lang w:eastAsia="zh-HK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外籍人士</w:t>
            </w:r>
          </w:p>
          <w:p w14:paraId="512ECCA1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連絡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電話：＿＿＿＿＿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-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br/>
            </w:r>
            <w:r>
              <w:rPr>
                <w:lang w:eastAsia="zh-HK"/>
              </w:rPr>
              <w:t>通訊</w:t>
            </w:r>
            <w:r>
              <w:t>(</w:t>
            </w:r>
            <w:r>
              <w:rPr>
                <w:lang w:eastAsia="zh-HK"/>
              </w:rPr>
              <w:t>戶籍</w:t>
            </w:r>
            <w:r>
              <w:t>)</w:t>
            </w:r>
            <w:r>
              <w:rPr>
                <w:lang w:eastAsia="zh-HK"/>
              </w:rPr>
              <w:t>地址</w:t>
            </w:r>
            <w: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D2B89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BE196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0C1B230A" w14:textId="77777777">
        <w:tblPrEx>
          <w:tblCellMar>
            <w:top w:w="0" w:type="dxa"/>
            <w:bottom w:w="0" w:type="dxa"/>
          </w:tblCellMar>
        </w:tblPrEx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58F4A0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10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AD6AB5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保險公司名稱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：＿＿＿＿＿＿＿＿＿＿＿＿＿　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保單號碼：＿＿＿＿＿＿＿＿＿＿＿＿＿＿保單日期：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止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投保總金額：＿＿＿＿＿＿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萬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元</w:t>
            </w:r>
          </w:p>
          <w:p w14:paraId="17E3474C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</w:rPr>
              <w:t>※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最低投保總金額，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  <w:lang w:eastAsia="zh-HK"/>
              </w:rPr>
              <w:t>除法規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規定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  <w:lang w:eastAsia="zh-HK"/>
              </w:rPr>
              <w:t>外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，依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  <w:lang w:eastAsia="zh-HK"/>
              </w:rPr>
              <w:t>各縣市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政府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  <w:lang w:eastAsia="zh-HK"/>
              </w:rPr>
              <w:t>自治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規定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2E22A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23E6B7A7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1BF431" w14:textId="77777777" w:rsidR="00514294" w:rsidRDefault="00000000">
            <w:pPr>
              <w:pStyle w:val="Textbody"/>
              <w:widowControl/>
              <w:spacing w:line="400" w:lineRule="exact"/>
              <w:ind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lastRenderedPageBreak/>
              <w:t>資金來源建物種類投資金額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73A473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國內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　　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國外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　　　　　　　　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兩者皆有</w:t>
            </w:r>
          </w:p>
          <w:p w14:paraId="7678AB26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新蓋建物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舊建物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（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原不是民宿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）　○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舊建物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（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原是民宿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）</w:t>
            </w:r>
          </w:p>
          <w:p w14:paraId="0E4AD16C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新台幣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＿＿＿＿＿＿＿＿＿＿＿＿＿＿＿＿＿＿＿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（元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0DACC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29BA59F5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203897" w14:textId="77777777" w:rsidR="00514294" w:rsidRDefault="00000000">
            <w:pPr>
              <w:pStyle w:val="Textbody"/>
              <w:widowControl/>
              <w:spacing w:line="432" w:lineRule="atLeast"/>
              <w:ind w:hanging="149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地區</w:t>
            </w:r>
          </w:p>
          <w:p w14:paraId="2027D82B" w14:textId="77777777" w:rsidR="00514294" w:rsidRDefault="00000000">
            <w:pPr>
              <w:pStyle w:val="Textbody"/>
              <w:widowControl/>
              <w:spacing w:line="432" w:lineRule="atLeast"/>
              <w:ind w:hanging="149"/>
              <w:jc w:val="center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必勾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9C9EE5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風景特定區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觀光地區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原住民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族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地區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偏遠地區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離島地區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□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休閒農場　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休閒農業區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color w:val="000000"/>
                <w:kern w:val="0"/>
                <w:szCs w:val="24"/>
              </w:rPr>
              <w:t>文資保存區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依文資法擬具管理維護或保存計畫之區域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 xml:space="preserve"> )   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color w:val="000000"/>
                <w:kern w:val="0"/>
                <w:szCs w:val="24"/>
              </w:rPr>
              <w:t>人文歷史風貌區</w:t>
            </w:r>
            <w:r>
              <w:rPr>
                <w:rFonts w:ascii="inherit, 'Times New Roman'" w:eastAsia="inherit, 'Times New Roman'" w:hAnsi="inherit, 'Times New Roman'" w:cs="inherit, 'Times New Roman'"/>
                <w:b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具人文或歷史風貌之相關區域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 xml:space="preserve">) 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 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其他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896A7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847E2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12366891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19CFF6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區位</w:t>
            </w:r>
          </w:p>
          <w:p w14:paraId="124C06E8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土地使用</w:t>
            </w:r>
          </w:p>
          <w:p w14:paraId="09B1B38C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使用分區</w:t>
            </w:r>
          </w:p>
          <w:p w14:paraId="0141BD5B" w14:textId="77777777" w:rsidR="00514294" w:rsidRDefault="00514294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</w:p>
          <w:p w14:paraId="520A0813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center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(3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擇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1)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E4ADB3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1.○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都市土地：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住宅區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商業區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工業區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風景區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農業區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其他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</w:t>
            </w:r>
          </w:p>
          <w:p w14:paraId="10E88771" w14:textId="77777777" w:rsidR="00514294" w:rsidRDefault="00000000">
            <w:pPr>
              <w:pStyle w:val="Textbody"/>
              <w:widowControl/>
              <w:spacing w:line="400" w:lineRule="exact"/>
              <w:ind w:left="1680" w:hanging="1680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2.○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非都市土地：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特定農業區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一般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農業區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工業區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鄉村區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森林區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山坡地保育區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風景區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　□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其他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：＿＿＿＿＿＿＿＿＿＿＿＿＿＿＿＿</w:t>
            </w:r>
          </w:p>
          <w:p w14:paraId="43A0C49B" w14:textId="77777777" w:rsidR="00514294" w:rsidRDefault="00000000">
            <w:pPr>
              <w:pStyle w:val="Textbody"/>
              <w:widowControl/>
              <w:spacing w:line="400" w:lineRule="exact"/>
              <w:ind w:left="1680" w:hanging="168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用地類別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(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使用地編定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)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甲種建地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乙種建地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丙種建地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□ 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農牧林業用地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</w:p>
          <w:p w14:paraId="09A33DE3" w14:textId="77777777" w:rsidR="00514294" w:rsidRDefault="00000000">
            <w:pPr>
              <w:pStyle w:val="Textbody"/>
              <w:widowControl/>
              <w:spacing w:line="400" w:lineRule="exact"/>
              <w:ind w:left="1680" w:hanging="1680"/>
            </w:pP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　　　　　　　　　　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□</w:t>
            </w:r>
            <w:r>
              <w:rPr>
                <w:rFonts w:ascii="新細明體, PMingLiU" w:hAnsi="新細明體, PMingLiU" w:cs="新細明體, PMingLiU"/>
                <w:kern w:val="0"/>
                <w:szCs w:val="24"/>
                <w:lang w:eastAsia="zh-HK"/>
              </w:rPr>
              <w:t>其他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：＿＿＿＿＿＿＿＿＿＿＿＿＿＿＿＿＿＿＿＿＿＿＿＿</w:t>
            </w:r>
          </w:p>
          <w:p w14:paraId="5689DD31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 xml:space="preserve">3.○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國家公園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土地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：＿＿＿＿＿＿＿＿＿＿＿＿＿＿＿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國家公園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795B1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0EE095E6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563E2C" w14:textId="77777777" w:rsidR="00514294" w:rsidRDefault="00000000">
            <w:pPr>
              <w:pStyle w:val="Textbody"/>
              <w:widowControl/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基地同時位於</w:t>
            </w:r>
          </w:p>
          <w:p w14:paraId="239BF102" w14:textId="77777777" w:rsidR="00514294" w:rsidRDefault="00514294">
            <w:pPr>
              <w:pStyle w:val="Textbody"/>
              <w:widowControl/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</w:p>
          <w:p w14:paraId="30799718" w14:textId="77777777" w:rsidR="00514294" w:rsidRDefault="00514294">
            <w:pPr>
              <w:pStyle w:val="Textbody"/>
              <w:widowControl/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</w:p>
          <w:p w14:paraId="43A6447E" w14:textId="77777777" w:rsidR="00514294" w:rsidRDefault="00000000">
            <w:pPr>
              <w:pStyle w:val="Textbody"/>
              <w:widowControl/>
              <w:spacing w:line="400" w:lineRule="exact"/>
              <w:ind w:right="-7" w:hanging="142"/>
              <w:jc w:val="center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(4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項必填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9E6845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__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　國家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風景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特定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區</w:t>
            </w:r>
          </w:p>
          <w:p w14:paraId="4412F862" w14:textId="77777777" w:rsidR="00514294" w:rsidRDefault="00000000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　風景特定區</w:t>
            </w:r>
          </w:p>
          <w:p w14:paraId="26CF8EDC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1.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地號：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＿＿＿＿＿＿＿＿＿＿＿＿＿＿＿＿＿＿＿＿＿＿＿＿＿＿＿＿＿＿＿＿＿＿＿＿</w:t>
            </w:r>
          </w:p>
          <w:p w14:paraId="03A85DCD" w14:textId="77777777" w:rsidR="00514294" w:rsidRDefault="00000000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2.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建號：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＿＿＿＿＿＿＿＿＿＿＿＿＿＿＿＿＿＿＿＿＿＿＿＿＿＿＿＿＿＿＿＿＿＿＿＿</w:t>
            </w:r>
          </w:p>
          <w:p w14:paraId="6D2326B6" w14:textId="77777777" w:rsidR="00514294" w:rsidRDefault="00000000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3.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使用執照號碼：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＿＿＿＿＿＿＿＿＿＿＿＿＿＿＿＿＿＿＿＿＿＿＿＿＿＿＿＿＿＿＿＿</w:t>
            </w:r>
          </w:p>
          <w:p w14:paraId="7890F885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4.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各樓層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的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房間數：＿＿＿＿＿＿＿＿＿＿＿＿＿＿＿＿＿＿＿＿＿＿＿＿＿＿＿＿＿＿＿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EF70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556BA5EF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355EB" w14:textId="77777777" w:rsidR="00514294" w:rsidRDefault="00000000">
            <w:pPr>
              <w:pStyle w:val="Textbody"/>
              <w:widowControl/>
              <w:spacing w:line="400" w:lineRule="exact"/>
              <w:ind w:right="-7" w:hanging="142"/>
              <w:jc w:val="right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所有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權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人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640F82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土地所有權人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＿＿＿＿＿＿＿＿＿＿＿＿＿＿＿＿＿＿＿＿＿＿＿＿＿＿＿＿＿＿＿＿＿</w:t>
            </w:r>
          </w:p>
          <w:p w14:paraId="2DB3C0B9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建築物所有權人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＿＿＿＿＿＿＿＿＿＿＿＿＿＿＿＿＿＿＿＿＿＿＿＿＿＿＿＿＿＿＿＿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55285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31B86A35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C9B810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建物外觀</w:t>
            </w:r>
          </w:p>
          <w:p w14:paraId="5EA7096A" w14:textId="77777777" w:rsidR="00514294" w:rsidRDefault="00000000">
            <w:pPr>
              <w:pStyle w:val="Textbody"/>
              <w:widowControl/>
              <w:tabs>
                <w:tab w:val="left" w:pos="985"/>
              </w:tabs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面積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210BE9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樓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＿＿＿＿＿棟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別墅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/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小木屋：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間　其他：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＿＿＿＿＿＿＿＿＿＿＿＿</w:t>
            </w:r>
          </w:p>
          <w:p w14:paraId="13D2D2C6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建築物高度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公尺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基地面積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>m²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總樓地板面積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：＿＿＿＿＿＿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>m²</w:t>
            </w:r>
          </w:p>
          <w:p w14:paraId="19ECA357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餐飲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（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不含廚房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）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總樓地板面積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>m²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客房總樓地板面積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＿＿＿＿＿＿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>m²</w:t>
            </w:r>
          </w:p>
          <w:p w14:paraId="2642F6EE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</w:rPr>
              <w:t>※</w:t>
            </w: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  <w:lang w:eastAsia="zh-HK"/>
              </w:rPr>
              <w:t>請參考民宿管理辦法</w:t>
            </w:r>
            <w:r>
              <w:rPr>
                <w:rFonts w:ascii="新細明體, PMingLiU" w:hAnsi="新細明體, PMingLiU" w:cs="新細明體, PMingLiU"/>
                <w:color w:val="FF0000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color w:val="FF0000"/>
                <w:kern w:val="0"/>
                <w:szCs w:val="24"/>
              </w:rPr>
              <w:t>客房總樓地板面積</w:t>
            </w:r>
            <w:r>
              <w:rPr>
                <w:rFonts w:ascii="標楷體" w:eastAsia="標楷體" w:hAnsi="標楷體" w:cs="標楷體"/>
                <w:b/>
                <w:color w:val="FF0000"/>
                <w:spacing w:val="20"/>
                <w:szCs w:val="24"/>
              </w:rPr>
              <w:t>(≦</w:t>
            </w:r>
            <w:r>
              <w:rPr>
                <w:rFonts w:eastAsia="標楷體"/>
                <w:b/>
                <w:color w:val="FF0000"/>
                <w:spacing w:val="20"/>
                <w:szCs w:val="24"/>
              </w:rPr>
              <w:t>240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 xml:space="preserve"> m²</w:t>
            </w:r>
            <w:r>
              <w:rPr>
                <w:rFonts w:ascii="標楷體" w:eastAsia="標楷體" w:hAnsi="標楷體" w:cs="標楷體"/>
                <w:b/>
                <w:color w:val="FF0000"/>
                <w:spacing w:val="20"/>
                <w:szCs w:val="24"/>
              </w:rPr>
              <w:t>或≦</w:t>
            </w:r>
            <w:r>
              <w:rPr>
                <w:rFonts w:eastAsia="Calibri" w:cs="Calibri"/>
                <w:b/>
                <w:color w:val="FF0000"/>
                <w:spacing w:val="20"/>
                <w:szCs w:val="24"/>
              </w:rPr>
              <w:t xml:space="preserve"> </w:t>
            </w:r>
            <w:r>
              <w:rPr>
                <w:rFonts w:eastAsia="標楷體"/>
                <w:b/>
                <w:color w:val="FF0000"/>
                <w:spacing w:val="20"/>
                <w:szCs w:val="24"/>
              </w:rPr>
              <w:t>400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 xml:space="preserve"> m²</w:t>
            </w:r>
            <w:r>
              <w:rPr>
                <w:rFonts w:ascii="新細明體, PMingLiU" w:hAnsi="新細明體, PMingLiU" w:cs="新細明體, PMingLiU"/>
                <w:b/>
                <w:color w:val="FF0000"/>
                <w:spacing w:val="20"/>
                <w:szCs w:val="24"/>
              </w:rPr>
              <w:t>，</w:t>
            </w:r>
            <w:r>
              <w:rPr>
                <w:rFonts w:ascii="標楷體" w:eastAsia="標楷體" w:hAnsi="標楷體" w:cs="標楷體"/>
                <w:b/>
                <w:color w:val="FF0000"/>
                <w:spacing w:val="20"/>
                <w:szCs w:val="24"/>
              </w:rPr>
              <w:t>或</w:t>
            </w:r>
            <w:r>
              <w:rPr>
                <w:rFonts w:ascii="inherit, 'Times New Roman'" w:hAnsi="inherit, 'Times New Roman'" w:cs="新細明體, PMingLiU"/>
                <w:b/>
                <w:color w:val="FF0000"/>
                <w:spacing w:val="20"/>
                <w:kern w:val="0"/>
                <w:szCs w:val="24"/>
              </w:rPr>
              <w:t>農舍</w:t>
            </w:r>
            <w:r>
              <w:rPr>
                <w:rFonts w:ascii="標楷體" w:eastAsia="標楷體" w:hAnsi="標楷體" w:cs="標楷體"/>
                <w:b/>
                <w:color w:val="FF0000"/>
                <w:spacing w:val="20"/>
                <w:szCs w:val="24"/>
              </w:rPr>
              <w:t>≦</w:t>
            </w:r>
            <w:r>
              <w:rPr>
                <w:rFonts w:eastAsia="Calibri" w:cs="Calibri"/>
                <w:b/>
                <w:color w:val="FF0000"/>
                <w:spacing w:val="20"/>
                <w:szCs w:val="24"/>
              </w:rPr>
              <w:t xml:space="preserve"> </w:t>
            </w:r>
            <w:r>
              <w:rPr>
                <w:rFonts w:eastAsia="標楷體"/>
                <w:b/>
                <w:color w:val="FF0000"/>
                <w:spacing w:val="20"/>
                <w:szCs w:val="24"/>
              </w:rPr>
              <w:t>300</w:t>
            </w:r>
            <w:r>
              <w:rPr>
                <w:rFonts w:ascii="Arial" w:hAnsi="Arial" w:cs="Arial"/>
                <w:b/>
                <w:bCs/>
                <w:color w:val="6D5EAC"/>
                <w:sz w:val="23"/>
                <w:szCs w:val="23"/>
                <w:shd w:val="clear" w:color="auto" w:fill="FFFFFF"/>
              </w:rPr>
              <w:t xml:space="preserve"> m²</w:t>
            </w:r>
            <w:r>
              <w:rPr>
                <w:rFonts w:ascii="標楷體" w:eastAsia="標楷體" w:hAnsi="標楷體" w:cs="標楷體"/>
                <w:b/>
                <w:color w:val="FF0000"/>
                <w:spacing w:val="20"/>
                <w:szCs w:val="24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7D662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39353093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F4FCB" w14:textId="77777777" w:rsidR="00514294" w:rsidRDefault="00000000">
            <w:pPr>
              <w:pStyle w:val="Textbody"/>
              <w:widowControl/>
              <w:spacing w:line="400" w:lineRule="exact"/>
              <w:ind w:hanging="149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建築用途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4DEBC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住宅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農舍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color w:val="000000"/>
                <w:kern w:val="0"/>
                <w:szCs w:val="24"/>
              </w:rPr>
              <w:t>集合住宅</w:t>
            </w:r>
            <w:r>
              <w:rPr>
                <w:rFonts w:ascii="inherit, 'Times New Roman'" w:eastAsia="inherit, 'Times New Roman'" w:hAnsi="inherit, 'Times New Roman'" w:cs="inherit, 'Times New Roman'"/>
                <w:b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b/>
                <w:kern w:val="0"/>
                <w:szCs w:val="24"/>
              </w:rPr>
              <w:t xml:space="preserve">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其他：＿＿＿＿＿＿＿＿＿＿＿＿＿＿＿＿＿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1B0C8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7C45F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45DED13D" w14:textId="77777777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955CDB" w14:textId="77777777" w:rsidR="00514294" w:rsidRDefault="00000000">
            <w:pPr>
              <w:pStyle w:val="Textbody"/>
              <w:widowControl/>
              <w:spacing w:line="400" w:lineRule="exact"/>
              <w:ind w:right="-7"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  <w:lang w:eastAsia="zh-HK"/>
              </w:rPr>
              <w:t>停車場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181527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大客車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輛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小客車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輛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　　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摩托車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：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輛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399C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61BFAC93" w14:textId="77777777">
        <w:tblPrEx>
          <w:tblCellMar>
            <w:top w:w="0" w:type="dxa"/>
            <w:bottom w:w="0" w:type="dxa"/>
          </w:tblCellMar>
        </w:tblPrEx>
        <w:tc>
          <w:tcPr>
            <w:tcW w:w="1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0DFA83" w14:textId="77777777" w:rsidR="00514294" w:rsidRDefault="00000000">
            <w:pPr>
              <w:pStyle w:val="Textbody"/>
              <w:widowControl/>
              <w:spacing w:line="400" w:lineRule="exact"/>
              <w:ind w:hanging="142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代客叫車上車處</w:t>
            </w:r>
          </w:p>
        </w:tc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5035E8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有設置錄影監視器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   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有專人登記車輛資料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   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 xml:space="preserve">兩者皆有　　</w:t>
            </w: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○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兩者皆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  <w:lang w:eastAsia="zh-HK"/>
              </w:rPr>
              <w:t>無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0AF3E" w14:textId="77777777" w:rsidR="00514294" w:rsidRDefault="00514294">
            <w:pPr>
              <w:pStyle w:val="Textbody"/>
              <w:widowControl/>
              <w:snapToGrid w:val="0"/>
              <w:spacing w:line="400" w:lineRule="exact"/>
            </w:pPr>
          </w:p>
        </w:tc>
      </w:tr>
      <w:tr w:rsidR="00514294" w14:paraId="31395814" w14:textId="77777777">
        <w:tblPrEx>
          <w:tblCellMar>
            <w:top w:w="0" w:type="dxa"/>
            <w:bottom w:w="0" w:type="dxa"/>
          </w:tblCellMar>
        </w:tblPrEx>
        <w:trPr>
          <w:trHeight w:val="38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4C6616" w14:textId="77777777" w:rsidR="00514294" w:rsidRDefault="00000000">
            <w:pPr>
              <w:pStyle w:val="Textbody"/>
              <w:widowControl/>
              <w:spacing w:line="400" w:lineRule="exact"/>
              <w:ind w:right="-7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lastRenderedPageBreak/>
              <w:t>登記客房資料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F515EF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登記客房數</w:t>
            </w:r>
            <w:r>
              <w:rPr>
                <w:rFonts w:ascii="inherit, 'Times New Roman'" w:eastAsia="inherit, 'Times New Roman'" w:hAnsi="inherit, 'Times New Roman'" w:cs="新細明體, PMingLiU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間　定價：最低＿＿＿＿元</w:t>
            </w:r>
            <w:r>
              <w:rPr>
                <w:rFonts w:ascii="inherit, 'Times New Roman'" w:eastAsia="inherit, 'Times New Roman'" w:hAnsi="inherit, 'Times New Roman'" w:cs="新細明體, PMingLiU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到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最高＿＿＿＿元　總容納人數：＿＿＿＿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eastAsia="inherit, 'Times New Roman'" w:hAnsi="inherit, 'Times New Roman'" w:cs="新細明體, PMingLiU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 </w:t>
            </w:r>
          </w:p>
          <w:tbl>
            <w:tblPr>
              <w:tblW w:w="101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20"/>
              <w:gridCol w:w="1586"/>
              <w:gridCol w:w="142"/>
              <w:gridCol w:w="207"/>
              <w:gridCol w:w="1919"/>
              <w:gridCol w:w="3116"/>
            </w:tblGrid>
            <w:tr w:rsidR="00514294" w14:paraId="7CD115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75757A6" w14:textId="77777777" w:rsidR="00514294" w:rsidRDefault="00000000">
                  <w:pPr>
                    <w:pStyle w:val="Textbody"/>
                    <w:widowControl/>
                    <w:spacing w:line="400" w:lineRule="exact"/>
                    <w:jc w:val="center"/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房型（說明）</w:t>
                  </w:r>
                </w:p>
              </w:tc>
              <w:tc>
                <w:tcPr>
                  <w:tcW w:w="158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CCA75BD" w14:textId="77777777" w:rsidR="00514294" w:rsidRDefault="00000000">
                  <w:pPr>
                    <w:pStyle w:val="Textbody"/>
                    <w:widowControl/>
                    <w:spacing w:line="400" w:lineRule="exact"/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客房數</w:t>
                  </w:r>
                </w:p>
              </w:tc>
              <w:tc>
                <w:tcPr>
                  <w:tcW w:w="2268" w:type="dxa"/>
                  <w:gridSpan w:val="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E13A5DC" w14:textId="77777777" w:rsidR="00514294" w:rsidRDefault="00000000">
                  <w:pPr>
                    <w:pStyle w:val="Textbody"/>
                    <w:widowControl/>
                    <w:spacing w:line="400" w:lineRule="exact"/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2CEA65C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</w:rPr>
                    <w:t xml:space="preserve">容納人數　　　</w:t>
                  </w:r>
                  <w:r>
                    <w:rPr>
                      <w:rFonts w:ascii="inherit, 'Times New Roman'" w:hAnsi="inherit, 'Times New Roman'" w:cs="新細明體, PMingLiU"/>
                      <w:b/>
                      <w:bCs/>
                      <w:color w:val="996699"/>
                      <w:kern w:val="0"/>
                      <w:szCs w:val="24"/>
                      <w:lang w:eastAsia="zh-HK"/>
                    </w:rPr>
                    <w:t>床位數</w:t>
                  </w:r>
                </w:p>
              </w:tc>
            </w:tr>
            <w:tr w:rsidR="00514294" w14:paraId="340C94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C33AA7D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單人房</w:t>
                  </w:r>
                  <w:r>
                    <w:rPr>
                      <w:rFonts w:ascii="inherit, 'Times New Roman'" w:eastAsia="inherit, 'Times New Roman'" w:hAnsi="inherit, 'Times New Roman'" w:cs="inherit, 'Times New Roman'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(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住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1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人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,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單床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5208481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B8835E3" w14:textId="77777777" w:rsidR="00514294" w:rsidRDefault="00000000">
                  <w:pPr>
                    <w:pStyle w:val="Textbody"/>
                    <w:widowControl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38803F5" w14:textId="77777777" w:rsidR="00514294" w:rsidRDefault="00000000">
                  <w:pPr>
                    <w:pStyle w:val="Textbody"/>
                    <w:widowControl/>
                    <w:spacing w:line="400" w:lineRule="exact"/>
                    <w:ind w:right="-317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2C7D7E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19EBD06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雙人房</w:t>
                  </w:r>
                  <w:r>
                    <w:rPr>
                      <w:rFonts w:ascii="inherit, 'Times New Roman'" w:eastAsia="inherit, 'Times New Roman'" w:hAnsi="inherit, 'Times New Roman'" w:cs="inherit, 'Times New Roman'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(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住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2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人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,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單床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/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雙床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1C66E1E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47B2DB1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494D35E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2AD912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56A43DF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四人房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3-4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8BAA046" w14:textId="77777777" w:rsidR="00514294" w:rsidRDefault="00000000">
                  <w:pPr>
                    <w:pStyle w:val="Textbody"/>
                    <w:spacing w:line="400" w:lineRule="exact"/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AA3643C" w14:textId="77777777" w:rsidR="00514294" w:rsidRDefault="00000000">
                  <w:pPr>
                    <w:pStyle w:val="Textbody"/>
                    <w:spacing w:line="400" w:lineRule="exact"/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9494497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＿＿＿＿人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         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4119AE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4B3E471" w14:textId="77777777" w:rsidR="00514294" w:rsidRDefault="00000000">
                  <w:pPr>
                    <w:pStyle w:val="Textbody"/>
                    <w:widowControl/>
                    <w:spacing w:line="400" w:lineRule="exact"/>
                    <w:ind w:right="-48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多人房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5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人以上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 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通鋪等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44FC14E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2B7A9A5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AF416C1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＿＿＿＿人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         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</w:t>
                  </w:r>
                  <w:r>
                    <w:rPr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181D11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14BFE2C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套房</w:t>
                  </w:r>
                  <w:r>
                    <w:rPr>
                      <w:rFonts w:ascii="inherit, 'Times New Roman'" w:eastAsia="inherit, 'Times New Roman'" w:hAnsi="inherit, 'Times New Roman'" w:cs="inherit, 'Times New Roman'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(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有客廳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,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陽台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,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廚房等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B62A89D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2EB6595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BA4B0BD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18CD75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E37960F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t>背包房</w:t>
                  </w:r>
                  <w:r>
                    <w:rPr>
                      <w:rFonts w:ascii="inherit, 'Times New Roman'" w:eastAsia="inherit, 'Times New Roman'" w:hAnsi="inherit, 'Times New Roman'" w:cs="inherit, 'Times New Roman'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(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以床計價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58481A3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76E08EE" w14:textId="77777777" w:rsidR="00514294" w:rsidRDefault="00000000">
                  <w:pPr>
                    <w:pStyle w:val="Textbody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3596D94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73EEEE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2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D1F7679" w14:textId="77777777" w:rsidR="00514294" w:rsidRDefault="00000000">
                  <w:pPr>
                    <w:pStyle w:val="Textbody"/>
                    <w:widowControl/>
                    <w:spacing w:line="400" w:lineRule="exact"/>
                    <w:ind w:firstLine="2160"/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合計</w:t>
                  </w:r>
                </w:p>
              </w:tc>
              <w:tc>
                <w:tcPr>
                  <w:tcW w:w="1935" w:type="dxa"/>
                  <w:gridSpan w:val="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B10D48D" w14:textId="77777777" w:rsidR="00514294" w:rsidRDefault="00000000">
                  <w:pPr>
                    <w:pStyle w:val="Textbody"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間</w:t>
                  </w:r>
                </w:p>
              </w:tc>
              <w:tc>
                <w:tcPr>
                  <w:tcW w:w="1919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FB701D6" w14:textId="77777777" w:rsidR="00514294" w:rsidRDefault="00514294">
                  <w:pPr>
                    <w:pStyle w:val="Textbody"/>
                    <w:snapToGrid w:val="0"/>
                    <w:spacing w:line="400" w:lineRule="exact"/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</w:pPr>
                </w:p>
              </w:tc>
              <w:tc>
                <w:tcPr>
                  <w:tcW w:w="311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ACE35B4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Fonts w:ascii="inherit, 'Times New Roman'" w:hAnsi="inherit, 'Times New Roman'" w:cs="新細明體, 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 w:rsidR="00514294" w14:paraId="14991B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190" w:type="dxa"/>
                  <w:gridSpan w:val="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03C4E6B" w14:textId="77777777" w:rsidR="00514294" w:rsidRDefault="00000000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rFonts w:ascii="新細明體, PMingLiU" w:hAnsi="新細明體, PMingLiU" w:cs="新細明體, PMingLiU"/>
                      <w:color w:val="FF0000"/>
                      <w:kern w:val="0"/>
                      <w:szCs w:val="24"/>
                    </w:rPr>
                    <w:t>※</w:t>
                  </w:r>
                  <w:r>
                    <w:rPr>
                      <w:rFonts w:ascii="inherit, 'Times New Roman'" w:hAnsi="inherit, 'Times New Roman'" w:cs="新細明體, PMingLiU"/>
                      <w:color w:val="FF0000"/>
                      <w:kern w:val="0"/>
                      <w:szCs w:val="24"/>
                      <w:lang w:eastAsia="zh-HK"/>
                    </w:rPr>
                    <w:t>上述資料將成為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</w:rPr>
                    <w:t>「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  <w:lang w:eastAsia="zh-HK"/>
                    </w:rPr>
                    <w:t>房型管理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</w:rPr>
                    <w:t>」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  <w:lang w:eastAsia="zh-HK"/>
                    </w:rPr>
                    <w:t>上傳檔案資料的依據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</w:rPr>
                    <w:t>，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  <w:lang w:eastAsia="zh-HK"/>
                    </w:rPr>
                    <w:t>若與實際不符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</w:rPr>
                    <w:t>，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  <w:lang w:eastAsia="zh-HK"/>
                    </w:rPr>
                    <w:t>需辦理變更</w:t>
                  </w:r>
                  <w:r>
                    <w:rPr>
                      <w:rFonts w:ascii="新細明體, PMingLiU" w:hAnsi="新細明體, PMingLiU" w:cs="新細明體, PMingLiU"/>
                      <w:color w:val="FF0000"/>
                    </w:rPr>
                    <w:t>。</w:t>
                  </w:r>
                </w:p>
              </w:tc>
            </w:tr>
          </w:tbl>
          <w:p w14:paraId="50C0623A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52069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6D8F492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F4BB86" w14:textId="77777777" w:rsidR="00514294" w:rsidRDefault="00000000">
            <w:pPr>
              <w:pStyle w:val="Textbody"/>
              <w:widowControl/>
              <w:spacing w:line="400" w:lineRule="exact"/>
              <w:ind w:left="-142" w:right="-7"/>
              <w:jc w:val="right"/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 w:val="20"/>
                <w:szCs w:val="20"/>
                <w:lang w:eastAsia="zh-HK"/>
              </w:rPr>
              <w:t>經營服務</w:t>
            </w: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 w:val="20"/>
                <w:szCs w:val="20"/>
              </w:rPr>
              <w:t>部門人數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CAEFB9" w14:textId="77777777" w:rsidR="00514294" w:rsidRDefault="00000000">
            <w:pPr>
              <w:pStyle w:val="Textbody"/>
              <w:widowControl/>
              <w:spacing w:line="400" w:lineRule="exact"/>
              <w:ind w:firstLine="24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客房部門：男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</w:p>
          <w:p w14:paraId="065B89B7" w14:textId="77777777" w:rsidR="00514294" w:rsidRDefault="00000000">
            <w:pPr>
              <w:pStyle w:val="Textbody"/>
              <w:widowControl/>
              <w:spacing w:line="400" w:lineRule="exact"/>
              <w:ind w:firstLine="24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餐飲部門：男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</w:p>
          <w:p w14:paraId="00BEEE8D" w14:textId="77777777" w:rsidR="00514294" w:rsidRDefault="00000000">
            <w:pPr>
              <w:pStyle w:val="Textbody"/>
              <w:widowControl/>
              <w:spacing w:line="400" w:lineRule="exact"/>
              <w:ind w:firstLine="24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管理部門：男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</w:p>
          <w:p w14:paraId="37D24C1F" w14:textId="77777777" w:rsidR="00514294" w:rsidRDefault="00000000">
            <w:pPr>
              <w:pStyle w:val="Textbody"/>
              <w:widowControl/>
              <w:spacing w:line="400" w:lineRule="exact"/>
              <w:ind w:firstLine="240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其他部門：男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</w:p>
          <w:p w14:paraId="19BF243F" w14:textId="77777777" w:rsidR="00514294" w:rsidRDefault="00000000">
            <w:pPr>
              <w:pStyle w:val="Textbody"/>
              <w:widowControl/>
              <w:spacing w:line="400" w:lineRule="exact"/>
            </w:pP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總員工人數：男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女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　共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＿＿＿＿＿</w:t>
            </w:r>
            <w:r>
              <w:rPr>
                <w:rFonts w:ascii="inherit, 'Times New Roman'" w:eastAsia="inherit, 'Times New Roman'" w:hAnsi="inherit, 'Times New Roman'" w:cs="inherit, 'Times New Roman'"/>
                <w:kern w:val="0"/>
                <w:szCs w:val="24"/>
              </w:rPr>
              <w:t xml:space="preserve"> 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人</w:t>
            </w:r>
            <w:r>
              <w:rPr>
                <w:rFonts w:ascii="inherit, 'Times New Roman'" w:hAnsi="inherit, 'Times New Roman'" w:cs="新細明體, PMingLiU"/>
                <w:kern w:val="0"/>
                <w:szCs w:val="24"/>
              </w:rPr>
              <w:t> 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E41CD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  <w:tr w:rsidR="00514294" w14:paraId="5BEC158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F6951E" w14:textId="77777777" w:rsidR="00514294" w:rsidRDefault="00000000">
            <w:pPr>
              <w:pStyle w:val="Textbody"/>
              <w:widowControl/>
              <w:spacing w:line="400" w:lineRule="exact"/>
              <w:jc w:val="righ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3770B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b/>
                <w:bCs/>
                <w:color w:val="996699"/>
                <w:kern w:val="0"/>
                <w:szCs w:val="24"/>
              </w:rPr>
            </w:pPr>
          </w:p>
          <w:p w14:paraId="07BA9DFE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  <w:p w14:paraId="1D4BC735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  <w:p w14:paraId="7F25FCFD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  <w:p w14:paraId="6F6773B6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  <w:p w14:paraId="6ECF0C6B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  <w:p w14:paraId="181C5617" w14:textId="77777777" w:rsidR="00514294" w:rsidRDefault="00514294">
            <w:pPr>
              <w:pStyle w:val="Textbody"/>
              <w:widowControl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F7584" w14:textId="77777777" w:rsidR="00514294" w:rsidRDefault="00514294">
            <w:pPr>
              <w:pStyle w:val="Textbody"/>
              <w:widowControl/>
              <w:snapToGrid w:val="0"/>
              <w:spacing w:line="400" w:lineRule="exact"/>
              <w:rPr>
                <w:rFonts w:ascii="inherit, 'Times New Roman'" w:hAnsi="inherit, 'Times New Roman'" w:cs="新細明體, PMingLiU"/>
                <w:kern w:val="0"/>
                <w:szCs w:val="24"/>
              </w:rPr>
            </w:pPr>
          </w:p>
        </w:tc>
      </w:tr>
    </w:tbl>
    <w:p w14:paraId="0B02CE50" w14:textId="77777777" w:rsidR="00514294" w:rsidRDefault="00514294">
      <w:pPr>
        <w:pStyle w:val="Textbody"/>
      </w:pPr>
    </w:p>
    <w:p w14:paraId="05B1869E" w14:textId="77777777" w:rsidR="00514294" w:rsidRDefault="00514294">
      <w:pPr>
        <w:pStyle w:val="Textbody"/>
      </w:pPr>
    </w:p>
    <w:sectPr w:rsidR="00514294">
      <w:footerReference w:type="default" r:id="rId6"/>
      <w:pgSz w:w="11906" w:h="16838"/>
      <w:pgMar w:top="0" w:right="454" w:bottom="1048" w:left="454" w:header="720" w:footer="992" w:gutter="0"/>
      <w:cols w:space="720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E308" w14:textId="77777777" w:rsidR="009140E2" w:rsidRDefault="009140E2">
      <w:r>
        <w:separator/>
      </w:r>
    </w:p>
  </w:endnote>
  <w:endnote w:type="continuationSeparator" w:id="0">
    <w:p w14:paraId="72B2B220" w14:textId="77777777" w:rsidR="009140E2" w:rsidRDefault="0091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, 'Times New Roman'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16BA" w14:textId="77777777" w:rsidR="00000000" w:rsidRDefault="00000000">
    <w:pPr>
      <w:pStyle w:val="a8"/>
      <w:jc w:val="center"/>
    </w:pPr>
    <w:r>
      <w:t>民宿</w:t>
    </w:r>
    <w:r>
      <w:rPr>
        <w:rFonts w:eastAsia="Calibri" w:cs="Calibri"/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rPr>
        <w:rFonts w:eastAsia="Calibri" w:cs="Calibri"/>
        <w:lang w:val="zh-TW"/>
      </w:rPr>
      <w:t xml:space="preserve"> </w:t>
    </w:r>
    <w:r>
      <w:rPr>
        <w:lang w:val="zh-TW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1E2AB0E5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2FBB" w14:textId="77777777" w:rsidR="009140E2" w:rsidRDefault="009140E2">
      <w:r>
        <w:rPr>
          <w:color w:val="000000"/>
        </w:rPr>
        <w:separator/>
      </w:r>
    </w:p>
  </w:footnote>
  <w:footnote w:type="continuationSeparator" w:id="0">
    <w:p w14:paraId="1860AD18" w14:textId="77777777" w:rsidR="009140E2" w:rsidRDefault="0091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294"/>
    <w:rsid w:val="000839F7"/>
    <w:rsid w:val="00514294"/>
    <w:rsid w:val="0057506F"/>
    <w:rsid w:val="009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1965"/>
  <w15:docId w15:val="{025400F1-1398-40E2-AE58-AA1300A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sz w:val="24"/>
        <w:szCs w:val="24"/>
        <w:lang w:val="en-US" w:eastAsia="zh-TW" w:bidi="hi-IN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Calibri" w:eastAsia="新細明體, PMingLiU" w:hAnsi="Calibri" w:cs="Times New Roman"/>
      <w:kern w:val="3"/>
      <w:szCs w:val="22"/>
      <w:lang w:bidi="ar-SA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Arial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snapToGrid w:val="0"/>
    </w:pPr>
    <w:rPr>
      <w:sz w:val="20"/>
      <w:szCs w:val="20"/>
    </w:rPr>
  </w:style>
  <w:style w:type="paragraph" w:styleId="a8">
    <w:name w:val="footer"/>
    <w:basedOn w:val="Textbody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a">
    <w:name w:val="頁首 字元"/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嚴微華</dc:creator>
  <dc:description/>
  <cp:lastModifiedBy>觀旅局</cp:lastModifiedBy>
  <cp:revision>2</cp:revision>
  <cp:lastPrinted>2025-11-20T08:31:00Z</cp:lastPrinted>
  <dcterms:created xsi:type="dcterms:W3CDTF">2025-11-20T08:40:00Z</dcterms:created>
  <dcterms:modified xsi:type="dcterms:W3CDTF">2025-11-20T08:40:00Z</dcterms:modified>
</cp:coreProperties>
</file>